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C3" w:rsidRDefault="001531B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-88762</wp:posOffset>
                </wp:positionH>
                <wp:positionV relativeFrom="paragraph">
                  <wp:posOffset>992615</wp:posOffset>
                </wp:positionV>
                <wp:extent cx="6217920" cy="7402665"/>
                <wp:effectExtent l="0" t="0" r="5080" b="190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7402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1BD" w:rsidRDefault="001531BD"/>
                          <w:p w:rsidR="001F4B0A" w:rsidRDefault="001F4B0A"/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Organizator: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Fundacja Wigry Pro</w:t>
                            </w: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Miejsce: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Pokamedulski Klasztor w Wigach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Termin: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luty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2026r.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</w:pP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spólne </w:t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śpiewanie kolęd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 konkurs </w:t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na   „Drożdżówkę wigierską 2026”. 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ind w:left="1416"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Zapraszamy do uczestnictwa. 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Osoby do kontaktu:  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Pani Wioletta Poświatowska – Fundacja Wigry PRO, tel. 516 660 466,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lub / Punkt Informacyjny/Recepcja Fundacji Wigry Pro/ tel. 508 146 007 /konkurs/.</w:t>
                            </w: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Dariusz Saweliew  -  Fundacja Wigry PRO,  tel. 601 35 11 85 /kolędowanie/.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Bardzo proszę o potwierdzenie uczestnictwa do dnia 26 stycznia br.  </w:t>
                            </w: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mailowo: e-mail: </w:t>
                            </w:r>
                            <w:hyperlink r:id="rId4" w:history="1">
                              <w:r w:rsidRPr="001F4B0A">
                                <w:rPr>
                                  <w:rFonts w:ascii="Times New Roman" w:hAnsi="Times New Roman" w:cs="Times New Roman"/>
                                  <w:color w:val="0563C1" w:themeColor="hyperlink"/>
                                  <w:sz w:val="28"/>
                                  <w:szCs w:val="28"/>
                                  <w:u w:val="single"/>
                                </w:rPr>
                                <w:t>d.saweliew@wigry.pro</w:t>
                              </w:r>
                            </w:hyperlink>
                            <w:r w:rsidRPr="001F4B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lub telefonicznie: tel. 601 35 11 85.</w:t>
                            </w: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Fundacja Wigry Pro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Saweliew Dariusz</w:t>
                            </w:r>
                          </w:p>
                          <w:p w:rsidR="001F4B0A" w:rsidRPr="001F4B0A" w:rsidRDefault="001F4B0A" w:rsidP="001F4B0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F4B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/ …………….. /</w:t>
                            </w:r>
                          </w:p>
                          <w:p w:rsidR="001F4B0A" w:rsidRDefault="001F4B0A" w:rsidP="001F4B0A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pt;margin-top:78.15pt;width:489.6pt;height:5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" fillcolor="white [3201]" stroked="f" strokeweight=".5pt">
                <v:textbox>
                  <w:txbxContent>
                    <w:p w:rsidR="001531BD" w:rsidRDefault="001531BD"/>
                    <w:p w:rsidR="001F4B0A" w:rsidRDefault="001F4B0A"/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Organizator: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Fundacja Wigry Pro</w:t>
                      </w: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Miejsce: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Pokamedulski Klasztor w Wigach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Termin: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 luty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2026r.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</w:pP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</w:t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spólne </w:t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śpiewanie kolęd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  konkurs </w:t>
                      </w: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na   „Drożdżówkę wigierską 2026”. 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ind w:left="1416"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Zapraszamy do uczestnictwa. 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Osoby do kontaktu:  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Pani Wioletta Poświatowska – Fundacja Wigry PRO, tel. 516 660 466,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lub / Punkt Informacyjny/Recepcja Fundacji Wigry Pro/ tel. 508 146 007 /konkurs/.</w:t>
                      </w: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Pan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Dariusz Saweliew  -  Fundacja Wigry PRO,  tel. 601 35 11 85 /kolędowanie/.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Bardzo proszę o potwierdzenie uczestnictwa do dnia 26 stycznia br.  </w:t>
                      </w: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mailowo: e-mail: </w:t>
                      </w:r>
                      <w:hyperlink r:id="rId5" w:history="1">
                        <w:r w:rsidRPr="001F4B0A">
                          <w:rPr>
                            <w:rFonts w:ascii="Times New Roman" w:hAnsi="Times New Roman" w:cs="Times New Roman"/>
                            <w:color w:val="0563C1" w:themeColor="hyperlink"/>
                            <w:sz w:val="28"/>
                            <w:szCs w:val="28"/>
                            <w:u w:val="single"/>
                          </w:rPr>
                          <w:t>d.saweliew@wigry.pro</w:t>
                        </w:r>
                      </w:hyperlink>
                      <w:r w:rsidRPr="001F4B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lub telefonicznie: tel. 601 35 11 85.</w:t>
                      </w: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Fundacja Wigry Pro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Saweliew Dariusz</w:t>
                      </w:r>
                    </w:p>
                    <w:p w:rsidR="001F4B0A" w:rsidRPr="001F4B0A" w:rsidRDefault="001F4B0A" w:rsidP="001F4B0A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F4B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/ …………….. /</w:t>
                      </w:r>
                    </w:p>
                    <w:p w:rsidR="001F4B0A" w:rsidRDefault="001F4B0A" w:rsidP="001F4B0A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-907746</wp:posOffset>
            </wp:positionV>
            <wp:extent cx="7681676" cy="10781968"/>
            <wp:effectExtent l="0" t="0" r="190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 firmowy 20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265" cy="1078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78C3" w:rsidSect="000823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EC"/>
    <w:rsid w:val="000823C8"/>
    <w:rsid w:val="001531BD"/>
    <w:rsid w:val="001F4B0A"/>
    <w:rsid w:val="00A02EEC"/>
    <w:rsid w:val="00A94DA0"/>
    <w:rsid w:val="00E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A428"/>
  <w15:chartTrackingRefBased/>
  <w15:docId w15:val="{9B8DE59F-B629-421B-82C1-119AB5E1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.saweliew@wigry.pro" TargetMode="External"/><Relationship Id="rId4" Type="http://schemas.openxmlformats.org/officeDocument/2006/relationships/hyperlink" Target="mailto:d.saweliew@wigry.p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AppData\Local\Microsoft\Windows\INetCache\Content.Outlook\HG4ZBQLH\papier%20firmowy%20wigry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wigry 2023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2026-01-15T08:36:00Z</dcterms:created>
  <dcterms:modified xsi:type="dcterms:W3CDTF">2026-01-15T08:36:00Z</dcterms:modified>
</cp:coreProperties>
</file>